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Pr="00BF1BF6" w:rsidRDefault="00E53025" w:rsidP="00BF1BF6">
      <w:pPr>
        <w:jc w:val="center"/>
        <w:rPr>
          <w:rFonts w:ascii="黑体" w:eastAsia="黑体" w:hAnsi="黑体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-90.75pt;margin-top:-20.25pt;width:597pt;height:792.75pt;z-index:-251658752;visibility:visible">
            <v:imagedata r:id="rId4" o:title="" gain="19661f" blacklevel="22938f"/>
          </v:shape>
        </w:pict>
      </w:r>
      <w:r>
        <w:rPr>
          <w:rFonts w:ascii="黑体" w:eastAsia="黑体" w:hAnsi="黑体" w:hint="eastAsia"/>
          <w:sz w:val="30"/>
          <w:szCs w:val="30"/>
        </w:rPr>
        <w:t>“印象经管·弄堂印象”</w:t>
      </w:r>
    </w:p>
    <w:p w:rsidR="00E53025" w:rsidRPr="00BF1BF6" w:rsidRDefault="00E53025" w:rsidP="00BF1BF6">
      <w:pPr>
        <w:jc w:val="center"/>
        <w:rPr>
          <w:rFonts w:ascii="黑体" w:eastAsia="黑体" w:hAnsi="黑体"/>
          <w:sz w:val="30"/>
          <w:szCs w:val="30"/>
        </w:rPr>
      </w:pPr>
      <w:r w:rsidRPr="00BF1BF6">
        <w:rPr>
          <w:rFonts w:ascii="黑体" w:eastAsia="黑体" w:hAnsi="黑体"/>
          <w:sz w:val="30"/>
          <w:szCs w:val="30"/>
        </w:rPr>
        <w:t>-----</w:t>
      </w:r>
      <w:r w:rsidRPr="00BF1BF6">
        <w:rPr>
          <w:rFonts w:ascii="黑体" w:eastAsia="黑体" w:hAnsi="黑体" w:hint="eastAsia"/>
          <w:sz w:val="30"/>
          <w:szCs w:val="30"/>
        </w:rPr>
        <w:t>经济与管理系趣味运动会报道</w:t>
      </w:r>
    </w:p>
    <w:p w:rsidR="00E53025" w:rsidRDefault="00E53025" w:rsidP="009C345A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图片 6" o:spid="_x0000_s1027" type="#_x0000_t75" style="position:absolute;left:0;text-align:left;margin-left:294pt;margin-top:40.3pt;width:164.15pt;height:122.8pt;z-index:251659776;visibility:visible">
            <v:imagedata r:id="rId5" o:title=""/>
            <w10:wrap type="square"/>
          </v:shape>
        </w:pict>
      </w:r>
      <w:r w:rsidRPr="00BF1BF6">
        <w:rPr>
          <w:rFonts w:ascii="宋体" w:hAnsi="宋体"/>
          <w:sz w:val="24"/>
          <w:szCs w:val="24"/>
        </w:rPr>
        <w:t>2014</w:t>
      </w:r>
      <w:r w:rsidRPr="00BF1BF6">
        <w:rPr>
          <w:rFonts w:ascii="宋体" w:hAnsi="宋体" w:hint="eastAsia"/>
          <w:sz w:val="24"/>
          <w:szCs w:val="24"/>
        </w:rPr>
        <w:t>年</w:t>
      </w:r>
      <w:r w:rsidRPr="00BF1BF6">
        <w:rPr>
          <w:rFonts w:ascii="宋体" w:hAnsi="宋体"/>
          <w:sz w:val="24"/>
          <w:szCs w:val="24"/>
        </w:rPr>
        <w:t>3</w:t>
      </w:r>
      <w:r w:rsidRPr="00BF1BF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开学第四周，由经济与管理系学生会体育部主办的“印象经管·弄堂印象”趣味运动会在生活园区如火如荼的展开。参与者主要来自</w:t>
      </w:r>
      <w:r w:rsidRPr="00BF1BF6">
        <w:rPr>
          <w:rFonts w:ascii="宋体" w:hAnsi="宋体" w:hint="eastAsia"/>
          <w:sz w:val="24"/>
          <w:szCs w:val="24"/>
        </w:rPr>
        <w:t>经管系的各专业的同学和老师，还有四号楼、八号楼和九号楼的宿管老师们一同参与</w:t>
      </w:r>
      <w:r>
        <w:rPr>
          <w:noProof/>
        </w:rPr>
        <w:pict>
          <v:shape id="图片 5" o:spid="_x0000_s1028" type="#_x0000_t75" style="position:absolute;left:0;text-align:left;margin-left:-41.25pt;margin-top:45.75pt;width:169.95pt;height:127.5pt;z-index:251658752;visibility:visible;mso-position-horizontal-relative:text;mso-position-vertical-relative:text">
            <v:imagedata r:id="rId6" o:title=""/>
            <w10:wrap type="square"/>
          </v:shape>
        </w:pict>
      </w:r>
      <w:r>
        <w:rPr>
          <w:noProof/>
        </w:rPr>
        <w:pict>
          <v:shape id="图片 2" o:spid="_x0000_s1029" type="#_x0000_t75" style="position:absolute;left:0;text-align:left;margin-left:-32.25pt;margin-top:261pt;width:184.95pt;height:138.75pt;z-index:251656704;visibility:visible;mso-position-horizontal-relative:text;mso-position-vertical-relative:text">
            <v:imagedata r:id="rId7" o:title=""/>
            <w10:wrap type="square"/>
          </v:shape>
        </w:pict>
      </w:r>
      <w:r>
        <w:rPr>
          <w:noProof/>
        </w:rPr>
        <w:pict>
          <v:shape id="图片 1" o:spid="_x0000_s1030" type="#_x0000_t75" style="position:absolute;left:0;text-align:left;margin-left:297.75pt;margin-top:173.5pt;width:117.75pt;height:157pt;z-index:251655680;visibility:visible;mso-position-horizontal-relative:text;mso-position-vertical-relative:text">
            <v:imagedata r:id="rId8" o:title=""/>
            <w10:wrap type="square"/>
          </v:shape>
        </w:pict>
      </w:r>
      <w:r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p w:rsidR="00E53025" w:rsidRPr="00BF1BF6" w:rsidRDefault="00E53025" w:rsidP="009C345A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4"/>
        </w:smartTagP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10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，在午间和</w:t>
      </w:r>
      <w:r w:rsidRPr="00BF1BF6">
        <w:rPr>
          <w:rFonts w:ascii="宋体" w:hAnsi="宋体" w:hint="eastAsia"/>
          <w:sz w:val="24"/>
          <w:szCs w:val="24"/>
        </w:rPr>
        <w:t>煦的阳光中，经管系的同学们迎来了第一个活动：拔河。参加的人数为男生十名和女生二十名，在朱秀老师的规则介绍中，比赛拉开帷幕，首先迎来的是，女生队伍一马当先赢得头筹，也许是女生人数力量的庞大压制了男生队；在拔河的激烈状况中，大家为一根绳子争得面红耳赤，奋力的影子印记在我们在旁观赛的，加油声弥漫在浦东河畔，输赢不是我们的目标，我们为的是享受其中的快感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4"/>
        </w:smartTagP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11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中午，举行</w:t>
      </w:r>
      <w:r w:rsidRPr="00BF1BF6">
        <w:rPr>
          <w:rFonts w:ascii="宋体" w:hAnsi="宋体" w:hint="eastAsia"/>
          <w:sz w:val="24"/>
          <w:szCs w:val="24"/>
        </w:rPr>
        <w:t>第二个活动：跳绳。分为男女两支队伍，大家以三分钟计时，评定最终冠军。不是说跳绳就是女生天生的玩物，男生也可以玩的有声有色，男生天生的弹跳力为他们的比赛增分不少，他们纵跃的身影，顷刻间化为弧线，散漫阳光层面中；女生们似乎插着翅膀，跳跃在绳子间，收放自如；经管系的同学，奔放、洒脱和豪迈表现在此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2014"/>
        </w:smartTagP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13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进行</w:t>
      </w:r>
      <w:r w:rsidRPr="00BF1BF6">
        <w:rPr>
          <w:rFonts w:ascii="宋体" w:hAnsi="宋体" w:hint="eastAsia"/>
          <w:sz w:val="24"/>
          <w:szCs w:val="24"/>
        </w:rPr>
        <w:t>第三个活动：瓶中投筷。规则为在：谁在最快的时间内把三十支筷子投入瓶中就为获胜者。此项活动的精妙之处就在于考验大家的集中力；来自会计班级的女生以九支当选最高者。在口径狭小的瓶中投入筷子，闻着见怪，但是活动的精华就在同学们对于自身的自觉性的控制。每一个活动都蕴含着老师和负责人为我们经管系同学们关爱的心，在温暖和有爱的经管大家庭中成长，是欢乐和幸福的写照。</w:t>
      </w:r>
    </w:p>
    <w:p w:rsidR="00E53025" w:rsidRPr="00BF1BF6" w:rsidRDefault="00E53025" w:rsidP="009C345A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BF1BF6">
        <w:rPr>
          <w:rFonts w:ascii="宋体" w:hAnsi="宋体" w:hint="eastAsia"/>
          <w:sz w:val="24"/>
          <w:szCs w:val="24"/>
        </w:rPr>
        <w:t>我们在不断的更替着我们所拥有的东西，但是人的身体体质是一</w:t>
      </w:r>
      <w:r>
        <w:rPr>
          <w:rFonts w:ascii="宋体" w:hAnsi="宋体" w:hint="eastAsia"/>
          <w:sz w:val="24"/>
          <w:szCs w:val="24"/>
        </w:rPr>
        <w:t>生</w:t>
      </w:r>
      <w:r w:rsidRPr="00BF1BF6">
        <w:rPr>
          <w:rFonts w:ascii="宋体" w:hAnsi="宋体" w:hint="eastAsia"/>
          <w:sz w:val="24"/>
          <w:szCs w:val="24"/>
        </w:rPr>
        <w:t>跟随，因此一个好的身体是对我们的梦想</w:t>
      </w:r>
      <w:r>
        <w:rPr>
          <w:rFonts w:ascii="宋体" w:hAnsi="宋体" w:hint="eastAsia"/>
          <w:sz w:val="24"/>
          <w:szCs w:val="24"/>
        </w:rPr>
        <w:t>与</w:t>
      </w:r>
      <w:r w:rsidRPr="00BF1BF6">
        <w:rPr>
          <w:rFonts w:ascii="宋体" w:hAnsi="宋体" w:hint="eastAsia"/>
          <w:sz w:val="24"/>
          <w:szCs w:val="24"/>
        </w:rPr>
        <w:t>前进最好的保障。印象经管大家庭的体贴是你我的幸运写实。</w:t>
      </w:r>
    </w:p>
    <w:p w:rsidR="00E53025" w:rsidRDefault="00E53025"/>
    <w:p w:rsidR="00E53025" w:rsidRDefault="00E53025"/>
    <w:p w:rsidR="00E53025" w:rsidRDefault="00E53025"/>
    <w:p w:rsidR="00E53025" w:rsidRDefault="00E53025"/>
    <w:p w:rsidR="00E53025" w:rsidRDefault="00E53025"/>
    <w:p w:rsidR="00E53025" w:rsidRDefault="00E53025">
      <w:r>
        <w:t xml:space="preserve">                                                       </w:t>
      </w:r>
      <w:r>
        <w:rPr>
          <w:rFonts w:hint="eastAsia"/>
        </w:rPr>
        <w:t>学生会新闻传媒部</w:t>
      </w:r>
      <w:r>
        <w:t xml:space="preserve"> </w:t>
      </w:r>
      <w:r>
        <w:rPr>
          <w:rFonts w:hint="eastAsia"/>
        </w:rPr>
        <w:t>陈双懿</w:t>
      </w:r>
    </w:p>
    <w:p w:rsidR="00E53025" w:rsidRDefault="00E53025"/>
    <w:p w:rsidR="00E53025" w:rsidRDefault="00E53025"/>
    <w:p w:rsidR="00E53025" w:rsidRDefault="00E53025"/>
    <w:sectPr w:rsidR="00E53025" w:rsidSect="00ED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63"/>
    <w:rsid w:val="00001D83"/>
    <w:rsid w:val="003A2865"/>
    <w:rsid w:val="003E019F"/>
    <w:rsid w:val="00467939"/>
    <w:rsid w:val="005C3CF1"/>
    <w:rsid w:val="00842F63"/>
    <w:rsid w:val="00913C87"/>
    <w:rsid w:val="009C345A"/>
    <w:rsid w:val="00B56BB8"/>
    <w:rsid w:val="00BF1BF6"/>
    <w:rsid w:val="00C2173A"/>
    <w:rsid w:val="00C31CD9"/>
    <w:rsid w:val="00E53025"/>
    <w:rsid w:val="00ED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7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new</cp:lastModifiedBy>
  <cp:revision>4</cp:revision>
  <dcterms:created xsi:type="dcterms:W3CDTF">2014-03-13T15:28:00Z</dcterms:created>
  <dcterms:modified xsi:type="dcterms:W3CDTF">2014-03-17T01:19:00Z</dcterms:modified>
</cp:coreProperties>
</file>